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35"/>
        <w:gridCol w:w="2185"/>
        <w:gridCol w:w="4581"/>
      </w:tblGrid>
      <w:tr w:rsidRPr="007952CD" w:rsidR="00B03123" w:rsidTr="00351F4E" w14:paraId="581A8A29" w14:textId="77777777">
        <w:trPr>
          <w:trHeight w:val="466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5C7D21AD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Adı-Soyadı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4781C2CA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3576C8F5" w14:textId="77777777">
        <w:trPr>
          <w:trHeight w:val="429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0D332B60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Öğrenci No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7F13CB9A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3482D9A8" w14:textId="77777777">
        <w:trPr>
          <w:trHeight w:val="422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29083C24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Anabilim Dalı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3BF80273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501AB4DB" w14:textId="77777777">
        <w:trPr>
          <w:trHeight w:val="428" w:hRule="exact"/>
          <w:jc w:val="center"/>
        </w:trPr>
        <w:tc>
          <w:tcPr>
            <w:tcW w:w="34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952CD" w:rsidR="00B03123" w:rsidP="00351F4E" w:rsidRDefault="00B03123" w14:paraId="1AE4E0BE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Programı</w:t>
            </w:r>
          </w:p>
        </w:tc>
        <w:tc>
          <w:tcPr>
            <w:tcW w:w="6766" w:type="dxa"/>
            <w:gridSpan w:val="2"/>
            <w:tcBorders>
              <w:bottom w:val="single" w:color="000000" w:sz="4" w:space="0"/>
            </w:tcBorders>
          </w:tcPr>
          <w:p w:rsidRPr="007952CD" w:rsidR="00B03123" w:rsidP="00351F4E" w:rsidRDefault="00B03123" w14:paraId="598EA347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473C435F" w14:textId="77777777">
        <w:trPr>
          <w:trHeight w:val="434" w:hRule="exact"/>
          <w:jc w:val="center"/>
        </w:trPr>
        <w:tc>
          <w:tcPr>
            <w:tcW w:w="34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7952CD" w:rsidR="00B03123" w:rsidP="00351F4E" w:rsidRDefault="00B03123" w14:paraId="2B991C23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Kayıt Olduğu Tarih</w:t>
            </w:r>
          </w:p>
        </w:tc>
        <w:tc>
          <w:tcPr>
            <w:tcW w:w="6766" w:type="dxa"/>
            <w:gridSpan w:val="2"/>
            <w:tcBorders>
              <w:bottom w:val="single" w:color="000000" w:sz="4" w:space="0"/>
            </w:tcBorders>
          </w:tcPr>
          <w:p w:rsidRPr="007952CD" w:rsidR="00B03123" w:rsidP="00351F4E" w:rsidRDefault="00B03123" w14:paraId="2BD937BE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640AEFB3" w14:textId="77777777">
        <w:trPr>
          <w:trHeight w:val="405"/>
          <w:jc w:val="center"/>
        </w:trPr>
        <w:tc>
          <w:tcPr>
            <w:tcW w:w="10201" w:type="dxa"/>
            <w:gridSpan w:val="3"/>
            <w:tcBorders>
              <w:bottom w:val="single" w:color="000000" w:sz="4" w:space="0"/>
            </w:tcBorders>
          </w:tcPr>
          <w:p w:rsidRPr="007952CD" w:rsidR="00B03123" w:rsidP="00351F4E" w:rsidRDefault="00B03123" w14:paraId="6DF17B0F" w14:textId="77777777">
            <w:pPr>
              <w:spacing w:line="20" w:lineRule="atLeast"/>
              <w:jc w:val="center"/>
              <w:rPr>
                <w:b/>
              </w:rPr>
            </w:pPr>
            <w:r w:rsidRPr="007952CD">
              <w:rPr>
                <w:b/>
              </w:rPr>
              <w:t>ÖĞRENCİNİN KİMLİK BİLGİLERİ</w:t>
            </w:r>
          </w:p>
        </w:tc>
      </w:tr>
      <w:tr w:rsidRPr="007952CD" w:rsidR="00B03123" w:rsidTr="00351F4E" w14:paraId="78EE2997" w14:textId="77777777">
        <w:trPr>
          <w:trHeight w:val="432" w:hRule="exact"/>
          <w:jc w:val="center"/>
        </w:trPr>
        <w:tc>
          <w:tcPr>
            <w:tcW w:w="343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:rsidRPr="007952CD" w:rsidR="00B03123" w:rsidP="00351F4E" w:rsidRDefault="00B03123" w14:paraId="129A8C9B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T.C. Kimlik No</w:t>
            </w:r>
          </w:p>
        </w:tc>
        <w:tc>
          <w:tcPr>
            <w:tcW w:w="6766" w:type="dxa"/>
            <w:gridSpan w:val="2"/>
            <w:tcBorders>
              <w:top w:val="single" w:color="000000" w:sz="4" w:space="0"/>
            </w:tcBorders>
            <w:vAlign w:val="center"/>
          </w:tcPr>
          <w:p w:rsidRPr="007952CD" w:rsidR="00B03123" w:rsidP="00351F4E" w:rsidRDefault="00B03123" w14:paraId="4E10E356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671D8B5D" w14:textId="77777777">
        <w:trPr>
          <w:trHeight w:val="410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63BE6D68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Adı-Soyadı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1B7809D2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0E38C76A" w14:textId="77777777">
        <w:trPr>
          <w:trHeight w:val="430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737852F6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Baba Adı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6A13A1F3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1CECC239" w14:textId="77777777">
        <w:trPr>
          <w:trHeight w:val="421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3346E2B5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Doğum Tarihi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4174123F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4BAB5126" w14:textId="77777777">
        <w:trPr>
          <w:trHeight w:val="428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41E3B530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Nüfusa Kayıtlı Olduğu İl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57AAB9EB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67678842" w14:textId="77777777">
        <w:trPr>
          <w:trHeight w:val="434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06550469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Nüfusa Kayıtlı Olduğu İlçe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0696EF50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6C7C5A11" w14:textId="77777777">
        <w:trPr>
          <w:trHeight w:val="426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09E32EA9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Köy-Mahalle</w:t>
            </w:r>
          </w:p>
        </w:tc>
        <w:tc>
          <w:tcPr>
            <w:tcW w:w="6766" w:type="dxa"/>
            <w:gridSpan w:val="2"/>
            <w:vAlign w:val="center"/>
          </w:tcPr>
          <w:p w:rsidRPr="007952CD" w:rsidR="00B03123" w:rsidP="00351F4E" w:rsidRDefault="00B03123" w14:paraId="6B81C556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1076B5D9" w14:textId="77777777">
        <w:trPr>
          <w:trHeight w:val="417" w:hRule="exact"/>
          <w:jc w:val="center"/>
        </w:trPr>
        <w:tc>
          <w:tcPr>
            <w:tcW w:w="3435" w:type="dxa"/>
            <w:vMerge w:val="restart"/>
            <w:shd w:val="clear" w:color="auto" w:fill="auto"/>
            <w:vAlign w:val="center"/>
          </w:tcPr>
          <w:p w:rsidRPr="007952CD" w:rsidR="00B03123" w:rsidP="00351F4E" w:rsidRDefault="00B03123" w14:paraId="799838AE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Mezun Olduğu Okulun</w:t>
            </w:r>
          </w:p>
        </w:tc>
        <w:tc>
          <w:tcPr>
            <w:tcW w:w="2185" w:type="dxa"/>
          </w:tcPr>
          <w:p w:rsidRPr="007952CD" w:rsidR="00B03123" w:rsidP="00351F4E" w:rsidRDefault="00B03123" w14:paraId="5FC36AD0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Adı</w:t>
            </w:r>
          </w:p>
        </w:tc>
        <w:tc>
          <w:tcPr>
            <w:tcW w:w="4581" w:type="dxa"/>
          </w:tcPr>
          <w:p w:rsidRPr="007952CD" w:rsidR="00B03123" w:rsidP="00351F4E" w:rsidRDefault="00B03123" w14:paraId="66E5944A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0300E746" w14:textId="77777777">
        <w:trPr>
          <w:trHeight w:val="438" w:hRule="exact"/>
          <w:jc w:val="center"/>
        </w:trPr>
        <w:tc>
          <w:tcPr>
            <w:tcW w:w="3435" w:type="dxa"/>
            <w:vMerge/>
            <w:shd w:val="clear" w:color="auto" w:fill="auto"/>
          </w:tcPr>
          <w:p w:rsidRPr="007952CD" w:rsidR="00B03123" w:rsidP="00351F4E" w:rsidRDefault="00B03123" w14:paraId="352B0CF1" w14:textId="77777777">
            <w:pPr>
              <w:spacing w:line="20" w:lineRule="atLeast"/>
              <w:rPr>
                <w:b/>
              </w:rPr>
            </w:pPr>
          </w:p>
        </w:tc>
        <w:tc>
          <w:tcPr>
            <w:tcW w:w="2185" w:type="dxa"/>
          </w:tcPr>
          <w:p w:rsidRPr="007952CD" w:rsidR="00B03123" w:rsidP="00351F4E" w:rsidRDefault="00B03123" w14:paraId="4F9C3B7D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Eğitim Seviyesi</w:t>
            </w:r>
          </w:p>
        </w:tc>
        <w:tc>
          <w:tcPr>
            <w:tcW w:w="4581" w:type="dxa"/>
          </w:tcPr>
          <w:p w:rsidRPr="007952CD" w:rsidR="00B03123" w:rsidP="00351F4E" w:rsidRDefault="00B03123" w14:paraId="37A2FE41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1D63740A" w14:textId="77777777">
        <w:trPr>
          <w:trHeight w:val="416" w:hRule="exact"/>
          <w:jc w:val="center"/>
        </w:trPr>
        <w:tc>
          <w:tcPr>
            <w:tcW w:w="3435" w:type="dxa"/>
            <w:vMerge/>
            <w:shd w:val="clear" w:color="auto" w:fill="auto"/>
          </w:tcPr>
          <w:p w:rsidRPr="007952CD" w:rsidR="00B03123" w:rsidP="00351F4E" w:rsidRDefault="00B03123" w14:paraId="54B50BDF" w14:textId="77777777">
            <w:pPr>
              <w:spacing w:line="20" w:lineRule="atLeast"/>
              <w:rPr>
                <w:b/>
              </w:rPr>
            </w:pPr>
          </w:p>
        </w:tc>
        <w:tc>
          <w:tcPr>
            <w:tcW w:w="2185" w:type="dxa"/>
          </w:tcPr>
          <w:p w:rsidRPr="007952CD" w:rsidR="00B03123" w:rsidP="00351F4E" w:rsidRDefault="00B03123" w14:paraId="409540A2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Mezuniyet Tarihi</w:t>
            </w:r>
          </w:p>
        </w:tc>
        <w:tc>
          <w:tcPr>
            <w:tcW w:w="4581" w:type="dxa"/>
          </w:tcPr>
          <w:p w:rsidRPr="007952CD" w:rsidR="00B03123" w:rsidP="00351F4E" w:rsidRDefault="00B03123" w14:paraId="38DD506F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0740E722" w14:textId="77777777">
        <w:trPr>
          <w:trHeight w:val="436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0B676293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Yerli Askerlik Şubesi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183D6B0F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6626269C" w14:textId="77777777">
        <w:trPr>
          <w:trHeight w:val="428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5FEFBE2B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 xml:space="preserve">İkamet Adresi 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0B5F6804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07C9841B" w14:textId="77777777">
        <w:trPr>
          <w:trHeight w:val="420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60A4219C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Sabit (Aile) Telefonu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13AA4FF1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155397F1" w14:textId="77777777">
        <w:trPr>
          <w:trHeight w:val="412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58DDB216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 xml:space="preserve">Telefon Numarası 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4C05CB43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507E5D15" w14:textId="77777777">
        <w:trPr>
          <w:trHeight w:val="432" w:hRule="exact"/>
          <w:jc w:val="center"/>
        </w:trPr>
        <w:tc>
          <w:tcPr>
            <w:tcW w:w="3435" w:type="dxa"/>
            <w:shd w:val="clear" w:color="auto" w:fill="auto"/>
            <w:vAlign w:val="center"/>
          </w:tcPr>
          <w:p w:rsidRPr="007952CD" w:rsidR="00B03123" w:rsidP="00351F4E" w:rsidRDefault="00B03123" w14:paraId="42F8C0C8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Tarih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5C089664" w14:textId="77777777">
            <w:pPr>
              <w:spacing w:line="20" w:lineRule="atLeast"/>
              <w:rPr>
                <w:b/>
              </w:rPr>
            </w:pPr>
          </w:p>
        </w:tc>
      </w:tr>
      <w:tr w:rsidRPr="007952CD" w:rsidR="00B03123" w:rsidTr="00351F4E" w14:paraId="0650C093" w14:textId="77777777">
        <w:trPr>
          <w:trHeight w:val="424" w:hRule="exact"/>
          <w:jc w:val="center"/>
        </w:trPr>
        <w:tc>
          <w:tcPr>
            <w:tcW w:w="3435" w:type="dxa"/>
            <w:shd w:val="clear" w:color="auto" w:fill="auto"/>
          </w:tcPr>
          <w:p w:rsidRPr="007952CD" w:rsidR="00B03123" w:rsidP="00351F4E" w:rsidRDefault="00B03123" w14:paraId="1AC5D7E8" w14:textId="77777777">
            <w:pPr>
              <w:spacing w:line="20" w:lineRule="atLeast"/>
              <w:rPr>
                <w:b/>
              </w:rPr>
            </w:pPr>
            <w:r w:rsidRPr="007952CD">
              <w:rPr>
                <w:b/>
              </w:rPr>
              <w:t>İmza</w:t>
            </w:r>
          </w:p>
        </w:tc>
        <w:tc>
          <w:tcPr>
            <w:tcW w:w="6766" w:type="dxa"/>
            <w:gridSpan w:val="2"/>
          </w:tcPr>
          <w:p w:rsidRPr="007952CD" w:rsidR="00B03123" w:rsidP="00351F4E" w:rsidRDefault="00B03123" w14:paraId="32F89AA0" w14:textId="77777777">
            <w:pPr>
              <w:spacing w:line="20" w:lineRule="atLeast"/>
              <w:rPr>
                <w:b/>
              </w:rPr>
            </w:pPr>
          </w:p>
        </w:tc>
      </w:tr>
    </w:tbl>
    <w:p w:rsidRPr="007952CD" w:rsidR="00B03123" w:rsidP="00B03123" w:rsidRDefault="00B03123" w14:paraId="62F86FB6" w14:textId="77777777">
      <w:pPr>
        <w:spacing w:line="20" w:lineRule="atLeast"/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281"/>
      </w:tblGrid>
      <w:tr w:rsidRPr="007952CD" w:rsidR="00B03123" w:rsidTr="00351F4E" w14:paraId="6FA3CD68" w14:textId="77777777">
        <w:trPr>
          <w:trHeight w:val="344"/>
          <w:jc w:val="center"/>
        </w:trPr>
        <w:tc>
          <w:tcPr>
            <w:tcW w:w="5976" w:type="dxa"/>
            <w:vAlign w:val="center"/>
            <w:hideMark/>
          </w:tcPr>
          <w:p w:rsidRPr="007952CD" w:rsidR="00B03123" w:rsidP="00351F4E" w:rsidRDefault="00B03123" w14:paraId="6FE28EAD" w14:textId="77777777">
            <w:pPr>
              <w:spacing w:line="20" w:lineRule="atLeast"/>
              <w:ind w:left="-57" w:right="-57"/>
            </w:pPr>
            <w:r w:rsidRPr="007952CD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7952CD" w:rsidR="00B03123" w:rsidP="00351F4E" w:rsidRDefault="00B03123" w14:paraId="618882D3" w14:textId="77777777">
            <w:pPr>
              <w:spacing w:line="20" w:lineRule="atLeast"/>
              <w:rPr>
                <w:lang w:eastAsia="en-US"/>
              </w:rPr>
            </w:pPr>
            <w:r w:rsidRPr="007952CD">
              <w:t>Tarih: …/…/20…</w:t>
            </w:r>
          </w:p>
        </w:tc>
        <w:tc>
          <w:tcPr>
            <w:tcW w:w="1281" w:type="dxa"/>
            <w:vAlign w:val="center"/>
            <w:hideMark/>
          </w:tcPr>
          <w:p w:rsidRPr="007952CD" w:rsidR="00B03123" w:rsidP="00351F4E" w:rsidRDefault="00B03123" w14:paraId="4D0FBBC8" w14:textId="77777777">
            <w:pPr>
              <w:spacing w:line="20" w:lineRule="atLeast"/>
              <w:rPr>
                <w:lang w:eastAsia="en-US"/>
              </w:rPr>
            </w:pPr>
            <w:r w:rsidRPr="007952CD">
              <w:t>Karar No:</w:t>
            </w:r>
          </w:p>
        </w:tc>
      </w:tr>
    </w:tbl>
    <w:p w:rsidRPr="007952CD" w:rsidR="00B03123" w:rsidP="00B03123" w:rsidRDefault="00B03123" w14:paraId="7A0C023E" w14:textId="77777777">
      <w:pPr>
        <w:spacing w:line="20" w:lineRule="atLeast"/>
      </w:pPr>
    </w:p>
    <w:p w:rsidRPr="007952CD" w:rsidR="00B03123" w:rsidP="00B03123" w:rsidRDefault="00B03123" w14:paraId="39BF0148" w14:textId="77777777">
      <w:pPr>
        <w:spacing w:line="20" w:lineRule="atLeast"/>
      </w:pPr>
    </w:p>
    <w:p w:rsidRPr="00B03123" w:rsidR="007A2926" w:rsidP="00B03123" w:rsidRDefault="007A2926" w14:paraId="5CF6BC7C" w14:textId="77777777"/>
    <w:sectPr w:rsidRPr="00B03123" w:rsidR="007A2926" w:rsidSect="00224FD7">
      <w:footerReference r:id="R80e61f50c4714e4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0465" w14:textId="77777777" w:rsidR="00AB19DD" w:rsidRDefault="00AB19DD">
      <w:r>
        <w:separator/>
      </w:r>
    </w:p>
  </w:endnote>
  <w:endnote w:type="continuationSeparator" w:id="0">
    <w:p w14:paraId="01558083" w14:textId="77777777" w:rsidR="00AB19DD" w:rsidRDefault="00A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E3815" w14:textId="77777777" w:rsidR="00AB19DD" w:rsidRDefault="00AB19DD">
      <w:r>
        <w:separator/>
      </w:r>
    </w:p>
  </w:footnote>
  <w:footnote w:type="continuationSeparator" w:id="0">
    <w:p w14:paraId="36CB4611" w14:textId="77777777" w:rsidR="00AB19DD" w:rsidRDefault="00AB19D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ASKERLİK SEVK TEHİRİ TALEP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FRM/LES/47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D10B3"/>
    <w:multiLevelType w:val="hybridMultilevel"/>
    <w:tmpl w:val="B27AA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D2C30"/>
    <w:multiLevelType w:val="hybridMultilevel"/>
    <w:tmpl w:val="E9D06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22626"/>
    <w:multiLevelType w:val="hybridMultilevel"/>
    <w:tmpl w:val="4DC04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5"/>
  </w:num>
  <w:num w:numId="2" w16cid:durableId="165825211">
    <w:abstractNumId w:val="31"/>
  </w:num>
  <w:num w:numId="3" w16cid:durableId="2117866755">
    <w:abstractNumId w:val="11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9"/>
  </w:num>
  <w:num w:numId="7" w16cid:durableId="1360739564">
    <w:abstractNumId w:val="6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0"/>
  </w:num>
  <w:num w:numId="14" w16cid:durableId="433675493">
    <w:abstractNumId w:val="7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0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4"/>
  </w:num>
  <w:num w:numId="23" w16cid:durableId="896160102">
    <w:abstractNumId w:val="8"/>
  </w:num>
  <w:num w:numId="24" w16cid:durableId="1418600834">
    <w:abstractNumId w:val="3"/>
  </w:num>
  <w:num w:numId="25" w16cid:durableId="2017491745">
    <w:abstractNumId w:val="27"/>
  </w:num>
  <w:num w:numId="26" w16cid:durableId="1230728084">
    <w:abstractNumId w:val="28"/>
  </w:num>
  <w:num w:numId="27" w16cid:durableId="457574076">
    <w:abstractNumId w:val="16"/>
  </w:num>
  <w:num w:numId="28" w16cid:durableId="1023478533">
    <w:abstractNumId w:val="1"/>
  </w:num>
  <w:num w:numId="29" w16cid:durableId="1314289187">
    <w:abstractNumId w:val="12"/>
  </w:num>
  <w:num w:numId="30" w16cid:durableId="4018151">
    <w:abstractNumId w:val="9"/>
  </w:num>
  <w:num w:numId="31" w16cid:durableId="1475944814">
    <w:abstractNumId w:val="26"/>
  </w:num>
  <w:num w:numId="32" w16cid:durableId="88934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127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A86"/>
    <w:rsid w:val="00614381"/>
    <w:rsid w:val="00614806"/>
    <w:rsid w:val="00614BA2"/>
    <w:rsid w:val="006169D1"/>
    <w:rsid w:val="00621EFE"/>
    <w:rsid w:val="00625987"/>
    <w:rsid w:val="00631626"/>
    <w:rsid w:val="0064234B"/>
    <w:rsid w:val="00646D60"/>
    <w:rsid w:val="00663645"/>
    <w:rsid w:val="006659B9"/>
    <w:rsid w:val="006710A6"/>
    <w:rsid w:val="00673EEC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0797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210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3AD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592A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9DD"/>
    <w:rsid w:val="00AC5E08"/>
    <w:rsid w:val="00AE4D5B"/>
    <w:rsid w:val="00B02767"/>
    <w:rsid w:val="00B03123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580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3DC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5E3B"/>
    <w:rsid w:val="00E46C65"/>
    <w:rsid w:val="00E549A6"/>
    <w:rsid w:val="00E5752B"/>
    <w:rsid w:val="00E64E64"/>
    <w:rsid w:val="00E71B83"/>
    <w:rsid w:val="00E80B5E"/>
    <w:rsid w:val="00E874FC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0e61f50c4714e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Askerlik Sevk Tehiri Talep Formu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2025-01-07T09:05:00Z</dcterms:created>
  <dcterms:modified xsi:type="dcterms:W3CDTF">2025-01-07T09:05:00Z</dcterms:modified>
</cp:coreProperties>
</file>